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10444"/>
        <w:gridCol w:w="24"/>
      </w:tblGrid>
      <w:tr w:rsidR="00375B3C" w14:paraId="531A5A50" w14:textId="77777777" w:rsidTr="00FB30A3">
        <w:trPr>
          <w:gridAfter w:val="1"/>
          <w:wAfter w:w="26" w:type="dxa"/>
        </w:trPr>
        <w:tc>
          <w:tcPr>
            <w:tcW w:w="10442" w:type="dxa"/>
            <w:vAlign w:val="center"/>
          </w:tcPr>
          <w:p w14:paraId="40086055" w14:textId="77777777" w:rsidR="00375B3C" w:rsidRPr="00375B3C" w:rsidRDefault="00E93CB5" w:rsidP="00375B3C">
            <w:pPr>
              <w:rPr>
                <w:sz w:val="40"/>
                <w:szCs w:val="40"/>
              </w:rPr>
            </w:pPr>
            <w:r>
              <w:rPr>
                <w:noProof/>
              </w:rPr>
              <w:drawing>
                <wp:inline distT="0" distB="0" distL="0" distR="0" wp14:anchorId="2D96BA0D" wp14:editId="12E4BEEB">
                  <wp:extent cx="2010886"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585" cy="667645"/>
                          </a:xfrm>
                          <a:prstGeom prst="rect">
                            <a:avLst/>
                          </a:prstGeom>
                          <a:noFill/>
                          <a:ln>
                            <a:noFill/>
                          </a:ln>
                        </pic:spPr>
                      </pic:pic>
                    </a:graphicData>
                  </a:graphic>
                </wp:inline>
              </w:drawing>
            </w:r>
            <w:r w:rsidR="00375B3C">
              <w:t xml:space="preserve">       </w:t>
            </w:r>
            <w:r w:rsidR="00B307F5">
              <w:rPr>
                <w:b/>
                <w:sz w:val="40"/>
                <w:szCs w:val="40"/>
              </w:rPr>
              <w:t>Volunteer Opportunity</w:t>
            </w:r>
          </w:p>
          <w:p w14:paraId="4C6080C2" w14:textId="77777777" w:rsidR="00375B3C" w:rsidRDefault="00375B3C" w:rsidP="00375B3C">
            <w:pPr>
              <w:rPr>
                <w:szCs w:val="24"/>
              </w:rPr>
            </w:pPr>
          </w:p>
          <w:p w14:paraId="1C6468EF" w14:textId="77777777" w:rsidR="00FB30A3" w:rsidRDefault="00FB30A3" w:rsidP="00375B3C">
            <w:pPr>
              <w:rPr>
                <w:szCs w:val="24"/>
              </w:rPr>
            </w:pPr>
          </w:p>
        </w:tc>
      </w:tr>
      <w:tr w:rsidR="00FB30A3" w:rsidRPr="00375B3C" w14:paraId="69827705" w14:textId="77777777" w:rsidTr="00CA4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8" w:type="dxa"/>
            <w:gridSpan w:val="2"/>
          </w:tcPr>
          <w:p w14:paraId="7BB1A7E2" w14:textId="786784A3" w:rsidR="00FB30A3" w:rsidRPr="00375B3C" w:rsidRDefault="00FB30A3" w:rsidP="007F38C9">
            <w:pPr>
              <w:rPr>
                <w:rFonts w:ascii="Calibri" w:hAnsi="Calibri"/>
                <w:b/>
                <w:sz w:val="26"/>
                <w:szCs w:val="26"/>
              </w:rPr>
            </w:pPr>
            <w:r>
              <w:rPr>
                <w:rFonts w:ascii="Calibri" w:hAnsi="Calibri"/>
                <w:b/>
                <w:sz w:val="26"/>
                <w:szCs w:val="26"/>
              </w:rPr>
              <w:t>Volunteer Opportunity</w:t>
            </w:r>
            <w:r w:rsidRPr="00375B3C">
              <w:rPr>
                <w:rFonts w:ascii="Calibri" w:hAnsi="Calibri"/>
                <w:b/>
                <w:sz w:val="26"/>
                <w:szCs w:val="26"/>
              </w:rPr>
              <w:t xml:space="preserve"> Title</w:t>
            </w:r>
          </w:p>
        </w:tc>
      </w:tr>
      <w:tr w:rsidR="00FB30A3" w:rsidRPr="00375B3C" w14:paraId="7DD2D289" w14:textId="77777777" w:rsidTr="00E4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10468" w:type="dxa"/>
            <w:gridSpan w:val="2"/>
          </w:tcPr>
          <w:p w14:paraId="68C8E3AA" w14:textId="38369667" w:rsidR="00FB30A3" w:rsidRPr="00375B3C" w:rsidRDefault="00FB30A3">
            <w:pPr>
              <w:rPr>
                <w:rFonts w:ascii="Calibri" w:hAnsi="Calibri"/>
                <w:sz w:val="26"/>
                <w:szCs w:val="26"/>
              </w:rPr>
            </w:pPr>
            <w:r>
              <w:rPr>
                <w:rFonts w:ascii="Calibri" w:hAnsi="Calibri"/>
                <w:sz w:val="26"/>
                <w:szCs w:val="26"/>
              </w:rPr>
              <w:t>Stock Checker – Parson’s Carr</w:t>
            </w:r>
          </w:p>
        </w:tc>
      </w:tr>
      <w:tr w:rsidR="007F38C9" w:rsidRPr="00375B3C" w14:paraId="0E376C6B"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8" w:type="dxa"/>
            <w:gridSpan w:val="2"/>
          </w:tcPr>
          <w:p w14:paraId="1BE3D38C" w14:textId="2FC92205" w:rsidR="007F38C9" w:rsidRPr="00375B3C" w:rsidRDefault="007F38C9" w:rsidP="007B5035">
            <w:pPr>
              <w:rPr>
                <w:rFonts w:ascii="Calibri" w:hAnsi="Calibri"/>
                <w:b/>
                <w:sz w:val="26"/>
                <w:szCs w:val="26"/>
              </w:rPr>
            </w:pPr>
            <w:r w:rsidRPr="00375B3C">
              <w:rPr>
                <w:rFonts w:ascii="Calibri" w:hAnsi="Calibri"/>
                <w:b/>
                <w:sz w:val="26"/>
                <w:szCs w:val="26"/>
              </w:rPr>
              <w:t>Reserve</w:t>
            </w:r>
            <w:r w:rsidR="007B5035" w:rsidRPr="00375B3C">
              <w:rPr>
                <w:rFonts w:ascii="Calibri" w:hAnsi="Calibri"/>
                <w:b/>
                <w:sz w:val="26"/>
                <w:szCs w:val="26"/>
              </w:rPr>
              <w:t xml:space="preserve">, Project, Team or Area </w:t>
            </w:r>
          </w:p>
        </w:tc>
      </w:tr>
      <w:tr w:rsidR="007F38C9" w:rsidRPr="00375B3C" w14:paraId="5F2871B8"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10468" w:type="dxa"/>
            <w:gridSpan w:val="2"/>
          </w:tcPr>
          <w:p w14:paraId="7F46EE14" w14:textId="340B067E" w:rsidR="007F38C9" w:rsidRPr="00375B3C" w:rsidRDefault="0018654B" w:rsidP="00883AA4">
            <w:pPr>
              <w:rPr>
                <w:rFonts w:ascii="Calibri" w:hAnsi="Calibri"/>
                <w:sz w:val="26"/>
                <w:szCs w:val="26"/>
              </w:rPr>
            </w:pPr>
            <w:r>
              <w:rPr>
                <w:rFonts w:ascii="Calibri" w:hAnsi="Calibri"/>
                <w:sz w:val="26"/>
                <w:szCs w:val="26"/>
              </w:rPr>
              <w:t>Parson’s Carr Nature Reserve</w:t>
            </w:r>
            <w:r w:rsidR="003C65A1">
              <w:rPr>
                <w:rFonts w:ascii="Calibri" w:hAnsi="Calibri"/>
                <w:sz w:val="26"/>
                <w:szCs w:val="26"/>
              </w:rPr>
              <w:t>, Doncaster</w:t>
            </w:r>
          </w:p>
        </w:tc>
      </w:tr>
      <w:tr w:rsidR="007F38C9" w:rsidRPr="00375B3C" w14:paraId="5E1C916E"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468" w:type="dxa"/>
            <w:gridSpan w:val="2"/>
            <w:tcBorders>
              <w:top w:val="single" w:sz="4" w:space="0" w:color="auto"/>
              <w:left w:val="single" w:sz="4" w:space="0" w:color="auto"/>
              <w:bottom w:val="single" w:sz="4" w:space="0" w:color="auto"/>
              <w:right w:val="single" w:sz="4" w:space="0" w:color="auto"/>
            </w:tcBorders>
          </w:tcPr>
          <w:p w14:paraId="2D9F94CF" w14:textId="77777777" w:rsidR="007F38C9" w:rsidRPr="00375B3C" w:rsidRDefault="007F38C9" w:rsidP="00C2058F">
            <w:pPr>
              <w:rPr>
                <w:rFonts w:ascii="Calibri" w:hAnsi="Calibri"/>
                <w:b/>
                <w:sz w:val="26"/>
                <w:szCs w:val="26"/>
              </w:rPr>
            </w:pPr>
            <w:r w:rsidRPr="00375B3C">
              <w:rPr>
                <w:rFonts w:ascii="Calibri" w:hAnsi="Calibri"/>
                <w:b/>
                <w:sz w:val="26"/>
                <w:szCs w:val="26"/>
              </w:rPr>
              <w:t>Volunteer Manager</w:t>
            </w:r>
            <w:r w:rsidR="007B5035" w:rsidRPr="00375B3C">
              <w:rPr>
                <w:rFonts w:ascii="Calibri" w:hAnsi="Calibri"/>
                <w:b/>
                <w:sz w:val="26"/>
                <w:szCs w:val="26"/>
              </w:rPr>
              <w:t xml:space="preserve"> </w:t>
            </w:r>
            <w:r w:rsidR="007B5035" w:rsidRPr="00375B3C">
              <w:rPr>
                <w:rFonts w:ascii="Calibri" w:hAnsi="Calibri"/>
                <w:sz w:val="26"/>
                <w:szCs w:val="26"/>
              </w:rPr>
              <w:t>(name and job title)</w:t>
            </w:r>
          </w:p>
        </w:tc>
      </w:tr>
      <w:tr w:rsidR="007F38C9" w:rsidRPr="00375B3C" w14:paraId="7A81BD6B"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0468" w:type="dxa"/>
            <w:gridSpan w:val="2"/>
            <w:tcBorders>
              <w:top w:val="single" w:sz="4" w:space="0" w:color="auto"/>
              <w:left w:val="single" w:sz="4" w:space="0" w:color="auto"/>
              <w:bottom w:val="single" w:sz="4" w:space="0" w:color="auto"/>
              <w:right w:val="single" w:sz="4" w:space="0" w:color="auto"/>
            </w:tcBorders>
          </w:tcPr>
          <w:p w14:paraId="090406B3" w14:textId="2DA409D0" w:rsidR="007F38C9" w:rsidRPr="00375B3C" w:rsidRDefault="0018654B" w:rsidP="00883AA4">
            <w:pPr>
              <w:rPr>
                <w:rFonts w:ascii="Calibri" w:hAnsi="Calibri"/>
                <w:sz w:val="26"/>
                <w:szCs w:val="26"/>
              </w:rPr>
            </w:pPr>
            <w:r w:rsidRPr="0018654B">
              <w:rPr>
                <w:rFonts w:ascii="Calibri" w:hAnsi="Calibri"/>
                <w:sz w:val="26"/>
                <w:szCs w:val="26"/>
              </w:rPr>
              <w:t>Sophie Pinder (South Reserves Officer) / Katie Baker (South Reserves Assistant)</w:t>
            </w:r>
          </w:p>
        </w:tc>
      </w:tr>
      <w:tr w:rsidR="00A453AD" w:rsidRPr="00375B3C" w14:paraId="3BE8BC39"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8" w:type="dxa"/>
            <w:gridSpan w:val="2"/>
          </w:tcPr>
          <w:p w14:paraId="5E4C9B25" w14:textId="77777777" w:rsidR="00A453AD" w:rsidRPr="00375B3C" w:rsidRDefault="007F38C9" w:rsidP="00EA368E">
            <w:pPr>
              <w:rPr>
                <w:rFonts w:ascii="Calibri" w:hAnsi="Calibri"/>
                <w:b/>
                <w:sz w:val="26"/>
                <w:szCs w:val="26"/>
              </w:rPr>
            </w:pPr>
            <w:r w:rsidRPr="00375B3C">
              <w:rPr>
                <w:rFonts w:ascii="Calibri" w:hAnsi="Calibri"/>
                <w:b/>
                <w:sz w:val="26"/>
                <w:szCs w:val="26"/>
              </w:rPr>
              <w:t xml:space="preserve">Why do we need </w:t>
            </w:r>
            <w:r w:rsidR="0028226C">
              <w:rPr>
                <w:rFonts w:ascii="Calibri" w:hAnsi="Calibri"/>
                <w:b/>
                <w:sz w:val="26"/>
                <w:szCs w:val="26"/>
              </w:rPr>
              <w:t>you</w:t>
            </w:r>
            <w:r w:rsidRPr="00375B3C">
              <w:rPr>
                <w:rFonts w:ascii="Calibri" w:hAnsi="Calibri"/>
                <w:b/>
                <w:sz w:val="26"/>
                <w:szCs w:val="26"/>
              </w:rPr>
              <w:t xml:space="preserve">? </w:t>
            </w:r>
            <w:r w:rsidRPr="00375B3C">
              <w:rPr>
                <w:rFonts w:ascii="Calibri" w:hAnsi="Calibri"/>
                <w:sz w:val="26"/>
                <w:szCs w:val="26"/>
              </w:rPr>
              <w:t>(background information</w:t>
            </w:r>
            <w:r w:rsidR="00434661">
              <w:rPr>
                <w:rFonts w:ascii="Calibri" w:hAnsi="Calibri"/>
                <w:sz w:val="26"/>
                <w:szCs w:val="26"/>
              </w:rPr>
              <w:t xml:space="preserve"> and please add a good quality photo</w:t>
            </w:r>
            <w:r w:rsidRPr="00375B3C">
              <w:rPr>
                <w:rFonts w:ascii="Calibri" w:hAnsi="Calibri"/>
                <w:sz w:val="26"/>
                <w:szCs w:val="26"/>
              </w:rPr>
              <w:t>)</w:t>
            </w:r>
          </w:p>
        </w:tc>
      </w:tr>
      <w:tr w:rsidR="00A453AD" w:rsidRPr="00375B3C" w14:paraId="23823680"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10468" w:type="dxa"/>
            <w:gridSpan w:val="2"/>
          </w:tcPr>
          <w:p w14:paraId="6A89B21E" w14:textId="77777777" w:rsidR="00E659DD" w:rsidRPr="00E715BC" w:rsidRDefault="00E659DD">
            <w:pPr>
              <w:rPr>
                <w:rFonts w:ascii="Calibri" w:hAnsi="Calibri"/>
                <w:sz w:val="18"/>
                <w:szCs w:val="18"/>
              </w:rPr>
            </w:pPr>
          </w:p>
          <w:p w14:paraId="43D7A83B" w14:textId="74EAF1B4" w:rsidR="00922EB2" w:rsidRDefault="0018654B" w:rsidP="00612253">
            <w:pPr>
              <w:pStyle w:val="ListParagraph"/>
              <w:spacing w:line="256" w:lineRule="auto"/>
              <w:ind w:left="0"/>
              <w:rPr>
                <w:sz w:val="26"/>
                <w:szCs w:val="26"/>
              </w:rPr>
            </w:pPr>
            <w:r>
              <w:rPr>
                <w:sz w:val="26"/>
                <w:szCs w:val="26"/>
              </w:rPr>
              <w:t xml:space="preserve">Parson’s Carr is our newest nature reserve in South Yorkshire, comprising grassland and wetland habitats which need management using grazing animals. </w:t>
            </w:r>
            <w:r w:rsidRPr="0018654B">
              <w:rPr>
                <w:sz w:val="26"/>
                <w:szCs w:val="26"/>
              </w:rPr>
              <w:t xml:space="preserve">Grazing helps control competitive ‘rough’ plant species that can out-compete the finer, more interesting species of grass and wildflower that we seek to encourage.  Livestock on the reserves need to be checked every day, if possible, to ensure that their health is good, and that they are all </w:t>
            </w:r>
            <w:r w:rsidR="004640F5" w:rsidRPr="0018654B">
              <w:rPr>
                <w:sz w:val="26"/>
                <w:szCs w:val="26"/>
              </w:rPr>
              <w:t>still</w:t>
            </w:r>
            <w:r w:rsidR="004640F5" w:rsidRPr="0018654B">
              <w:rPr>
                <w:sz w:val="26"/>
                <w:szCs w:val="26"/>
              </w:rPr>
              <w:t xml:space="preserve"> </w:t>
            </w:r>
            <w:r w:rsidRPr="0018654B">
              <w:rPr>
                <w:sz w:val="26"/>
                <w:szCs w:val="26"/>
              </w:rPr>
              <w:t xml:space="preserve">there. Volunteer help </w:t>
            </w:r>
            <w:r w:rsidR="004640F5">
              <w:rPr>
                <w:sz w:val="26"/>
                <w:szCs w:val="26"/>
              </w:rPr>
              <w:t>with</w:t>
            </w:r>
            <w:r w:rsidRPr="0018654B">
              <w:rPr>
                <w:sz w:val="26"/>
                <w:szCs w:val="26"/>
              </w:rPr>
              <w:t xml:space="preserve"> this save</w:t>
            </w:r>
            <w:r w:rsidR="004640F5">
              <w:rPr>
                <w:sz w:val="26"/>
                <w:szCs w:val="26"/>
              </w:rPr>
              <w:t>s</w:t>
            </w:r>
            <w:r w:rsidRPr="0018654B">
              <w:rPr>
                <w:sz w:val="26"/>
                <w:szCs w:val="26"/>
              </w:rPr>
              <w:t xml:space="preserve"> much staff time, freeing us up to carry out other essential work to keep our reserves in good condition</w:t>
            </w:r>
            <w:r>
              <w:rPr>
                <w:sz w:val="26"/>
                <w:szCs w:val="26"/>
              </w:rPr>
              <w:t>.</w:t>
            </w:r>
          </w:p>
          <w:p w14:paraId="2E6B7579" w14:textId="77777777" w:rsidR="0018654B" w:rsidRDefault="0018654B" w:rsidP="00612253">
            <w:pPr>
              <w:pStyle w:val="ListParagraph"/>
              <w:spacing w:line="256" w:lineRule="auto"/>
              <w:ind w:left="0"/>
              <w:rPr>
                <w:sz w:val="26"/>
                <w:szCs w:val="26"/>
              </w:rPr>
            </w:pPr>
          </w:p>
          <w:p w14:paraId="6ADF173B" w14:textId="2616471D" w:rsidR="00FB30A3" w:rsidRDefault="00FB30A3" w:rsidP="00612253">
            <w:pPr>
              <w:pStyle w:val="ListParagraph"/>
              <w:spacing w:line="256" w:lineRule="auto"/>
              <w:ind w:left="0"/>
              <w:rPr>
                <w:sz w:val="26"/>
                <w:szCs w:val="26"/>
              </w:rPr>
            </w:pPr>
            <w:r>
              <w:rPr>
                <w:noProof/>
              </w:rPr>
              <w:drawing>
                <wp:inline distT="0" distB="0" distL="0" distR="0" wp14:anchorId="3FB2DB82" wp14:editId="4B9BD800">
                  <wp:extent cx="6647180" cy="3737610"/>
                  <wp:effectExtent l="0" t="0" r="1270" b="0"/>
                  <wp:docPr id="139586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7180" cy="3737610"/>
                          </a:xfrm>
                          <a:prstGeom prst="rect">
                            <a:avLst/>
                          </a:prstGeom>
                          <a:noFill/>
                          <a:ln>
                            <a:noFill/>
                          </a:ln>
                        </pic:spPr>
                      </pic:pic>
                    </a:graphicData>
                  </a:graphic>
                </wp:inline>
              </w:drawing>
            </w:r>
          </w:p>
          <w:p w14:paraId="6E0192D2" w14:textId="77777777" w:rsidR="0018654B" w:rsidRDefault="0018654B" w:rsidP="00612253">
            <w:pPr>
              <w:pStyle w:val="ListParagraph"/>
              <w:spacing w:line="256" w:lineRule="auto"/>
              <w:ind w:left="0"/>
              <w:rPr>
                <w:sz w:val="26"/>
                <w:szCs w:val="26"/>
              </w:rPr>
            </w:pPr>
          </w:p>
          <w:p w14:paraId="390BB162" w14:textId="77777777" w:rsidR="00FB30A3" w:rsidRDefault="00FB30A3" w:rsidP="00612253">
            <w:pPr>
              <w:pStyle w:val="ListParagraph"/>
              <w:spacing w:line="256" w:lineRule="auto"/>
              <w:ind w:left="0"/>
              <w:rPr>
                <w:sz w:val="26"/>
                <w:szCs w:val="26"/>
              </w:rPr>
            </w:pPr>
          </w:p>
          <w:p w14:paraId="3F8319D1" w14:textId="22F0DB73" w:rsidR="00FB30A3" w:rsidRPr="00375B3C" w:rsidRDefault="00FB30A3" w:rsidP="00612253">
            <w:pPr>
              <w:pStyle w:val="ListParagraph"/>
              <w:spacing w:line="256" w:lineRule="auto"/>
              <w:ind w:left="0"/>
              <w:rPr>
                <w:sz w:val="26"/>
                <w:szCs w:val="26"/>
              </w:rPr>
            </w:pPr>
          </w:p>
        </w:tc>
      </w:tr>
      <w:tr w:rsidR="00A453AD" w:rsidRPr="00375B3C" w14:paraId="03776FBF"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8" w:type="dxa"/>
            <w:gridSpan w:val="2"/>
          </w:tcPr>
          <w:p w14:paraId="5571A297" w14:textId="2134ADDC" w:rsidR="00A453AD" w:rsidRPr="00375B3C" w:rsidRDefault="007F38C9" w:rsidP="00EA368E">
            <w:pPr>
              <w:rPr>
                <w:rFonts w:ascii="Calibri" w:hAnsi="Calibri"/>
                <w:b/>
                <w:sz w:val="26"/>
                <w:szCs w:val="26"/>
              </w:rPr>
            </w:pPr>
            <w:r w:rsidRPr="00375B3C">
              <w:rPr>
                <w:rFonts w:ascii="Calibri" w:hAnsi="Calibri"/>
                <w:b/>
                <w:sz w:val="26"/>
                <w:szCs w:val="26"/>
              </w:rPr>
              <w:lastRenderedPageBreak/>
              <w:t xml:space="preserve">What will </w:t>
            </w:r>
            <w:r w:rsidR="0028226C">
              <w:rPr>
                <w:rFonts w:ascii="Calibri" w:hAnsi="Calibri"/>
                <w:b/>
                <w:sz w:val="26"/>
                <w:szCs w:val="26"/>
              </w:rPr>
              <w:t>you</w:t>
            </w:r>
            <w:r w:rsidR="00EA368E" w:rsidRPr="00375B3C">
              <w:rPr>
                <w:rFonts w:ascii="Calibri" w:hAnsi="Calibri"/>
                <w:b/>
                <w:sz w:val="26"/>
                <w:szCs w:val="26"/>
              </w:rPr>
              <w:t xml:space="preserve"> </w:t>
            </w:r>
            <w:r w:rsidRPr="00375B3C">
              <w:rPr>
                <w:rFonts w:ascii="Calibri" w:hAnsi="Calibri"/>
                <w:b/>
                <w:sz w:val="26"/>
                <w:szCs w:val="26"/>
              </w:rPr>
              <w:t xml:space="preserve">be doing? </w:t>
            </w:r>
          </w:p>
        </w:tc>
      </w:tr>
      <w:tr w:rsidR="00A453AD" w:rsidRPr="00375B3C" w14:paraId="6FE3C639" w14:textId="77777777" w:rsidTr="00464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5"/>
        </w:trPr>
        <w:tc>
          <w:tcPr>
            <w:tcW w:w="10468" w:type="dxa"/>
            <w:gridSpan w:val="2"/>
          </w:tcPr>
          <w:p w14:paraId="5426C929" w14:textId="77777777" w:rsidR="007F1FC8" w:rsidRDefault="007F1FC8" w:rsidP="00357BFF">
            <w:pPr>
              <w:pStyle w:val="ListParagraph"/>
              <w:spacing w:after="0"/>
              <w:ind w:left="0"/>
              <w:rPr>
                <w:rFonts w:ascii="Arial" w:hAnsi="Arial" w:cs="Arial"/>
              </w:rPr>
            </w:pPr>
          </w:p>
          <w:p w14:paraId="46A160C9" w14:textId="510DD8C2" w:rsidR="00991E28" w:rsidRPr="00991E28" w:rsidRDefault="00991E28" w:rsidP="00991E28">
            <w:pPr>
              <w:pStyle w:val="ListParagraph"/>
              <w:numPr>
                <w:ilvl w:val="0"/>
                <w:numId w:val="9"/>
              </w:numPr>
              <w:rPr>
                <w:rFonts w:asciiTheme="minorHAnsi" w:hAnsiTheme="minorHAnsi" w:cstheme="minorHAnsi"/>
                <w:sz w:val="26"/>
                <w:szCs w:val="26"/>
              </w:rPr>
            </w:pPr>
            <w:r w:rsidRPr="00991E28">
              <w:rPr>
                <w:rFonts w:asciiTheme="minorHAnsi" w:hAnsiTheme="minorHAnsi" w:cstheme="minorHAnsi"/>
                <w:sz w:val="26"/>
                <w:szCs w:val="26"/>
              </w:rPr>
              <w:t xml:space="preserve">Each visit involves a short to medium walk around the area being grazed: </w:t>
            </w:r>
            <w:r w:rsidR="00FB30A3">
              <w:rPr>
                <w:rFonts w:asciiTheme="minorHAnsi" w:hAnsiTheme="minorHAnsi" w:cstheme="minorHAnsi"/>
                <w:sz w:val="26"/>
                <w:szCs w:val="26"/>
              </w:rPr>
              <w:t xml:space="preserve">You’ll be </w:t>
            </w:r>
            <w:r w:rsidRPr="00991E28">
              <w:rPr>
                <w:rFonts w:asciiTheme="minorHAnsi" w:hAnsiTheme="minorHAnsi" w:cstheme="minorHAnsi"/>
                <w:sz w:val="26"/>
                <w:szCs w:val="26"/>
              </w:rPr>
              <w:t>checking for damage to fences, ensuring the drinking water supply is ok, counting the number of animals and looking for any signs of ill health.  If you did see any problems, you would not be expected to deal with them, simply to ring us at YWT to let us know.</w:t>
            </w:r>
          </w:p>
          <w:p w14:paraId="380AEC6A" w14:textId="4C330FBB" w:rsidR="00991E28" w:rsidRPr="00991E28" w:rsidRDefault="00991E28" w:rsidP="00991E28">
            <w:pPr>
              <w:pStyle w:val="ListParagraph"/>
              <w:numPr>
                <w:ilvl w:val="0"/>
                <w:numId w:val="9"/>
              </w:numPr>
              <w:rPr>
                <w:rFonts w:asciiTheme="minorHAnsi" w:hAnsiTheme="minorHAnsi" w:cstheme="minorHAnsi"/>
                <w:sz w:val="26"/>
                <w:szCs w:val="26"/>
              </w:rPr>
            </w:pPr>
            <w:r w:rsidRPr="00991E28">
              <w:rPr>
                <w:rFonts w:asciiTheme="minorHAnsi" w:hAnsiTheme="minorHAnsi" w:cstheme="minorHAnsi"/>
                <w:sz w:val="26"/>
                <w:szCs w:val="26"/>
              </w:rPr>
              <w:t xml:space="preserve">We usually work a rota system, so a group of people take it in turns to check stock at a certain site, </w:t>
            </w:r>
            <w:r w:rsidR="00FB30A3">
              <w:rPr>
                <w:rFonts w:asciiTheme="minorHAnsi" w:hAnsiTheme="minorHAnsi" w:cstheme="minorHAnsi"/>
                <w:sz w:val="26"/>
                <w:szCs w:val="26"/>
              </w:rPr>
              <w:t>meaning</w:t>
            </w:r>
            <w:r w:rsidRPr="00991E28">
              <w:rPr>
                <w:rFonts w:asciiTheme="minorHAnsi" w:hAnsiTheme="minorHAnsi" w:cstheme="minorHAnsi"/>
                <w:sz w:val="26"/>
                <w:szCs w:val="26"/>
              </w:rPr>
              <w:t xml:space="preserve"> each individual’s commitment is not too great.</w:t>
            </w:r>
          </w:p>
          <w:p w14:paraId="6F000C46" w14:textId="099BCFA1" w:rsidR="007F1FC8" w:rsidRPr="007C7F51" w:rsidRDefault="00991E28" w:rsidP="00991E28">
            <w:pPr>
              <w:pStyle w:val="ListParagraph"/>
              <w:numPr>
                <w:ilvl w:val="0"/>
                <w:numId w:val="9"/>
              </w:numPr>
              <w:spacing w:after="0"/>
              <w:rPr>
                <w:rFonts w:ascii="Arial" w:hAnsi="Arial" w:cs="Arial"/>
              </w:rPr>
            </w:pPr>
            <w:r w:rsidRPr="00991E28">
              <w:rPr>
                <w:rFonts w:asciiTheme="minorHAnsi" w:hAnsiTheme="minorHAnsi" w:cstheme="minorHAnsi"/>
                <w:sz w:val="26"/>
                <w:szCs w:val="26"/>
              </w:rPr>
              <w:t>An introduction to the site will be given, with a site and task risk assessment, plus information on what to look out for, more common problems encountered, telltale signs of illness etc.  This will be given in person on site and/or followed up by a written reminder document.</w:t>
            </w:r>
          </w:p>
        </w:tc>
      </w:tr>
      <w:tr w:rsidR="00A453AD" w:rsidRPr="00375B3C" w14:paraId="6007E576"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8" w:type="dxa"/>
            <w:gridSpan w:val="2"/>
          </w:tcPr>
          <w:p w14:paraId="10386F06" w14:textId="5DEF69D9" w:rsidR="00A453AD" w:rsidRPr="00375B3C" w:rsidRDefault="007F38C9" w:rsidP="007B5035">
            <w:pPr>
              <w:rPr>
                <w:rFonts w:ascii="Calibri" w:hAnsi="Calibri"/>
                <w:sz w:val="26"/>
                <w:szCs w:val="26"/>
              </w:rPr>
            </w:pPr>
            <w:r w:rsidRPr="00375B3C">
              <w:rPr>
                <w:rFonts w:ascii="Calibri" w:hAnsi="Calibri"/>
                <w:b/>
                <w:sz w:val="26"/>
                <w:szCs w:val="26"/>
              </w:rPr>
              <w:t>Experience, knowledge and s</w:t>
            </w:r>
            <w:r w:rsidR="00A453AD" w:rsidRPr="00375B3C">
              <w:rPr>
                <w:rFonts w:ascii="Calibri" w:hAnsi="Calibri"/>
                <w:b/>
                <w:sz w:val="26"/>
                <w:szCs w:val="26"/>
              </w:rPr>
              <w:t xml:space="preserve">kills </w:t>
            </w:r>
            <w:r w:rsidR="00B307F5">
              <w:rPr>
                <w:rFonts w:ascii="Calibri" w:hAnsi="Calibri"/>
                <w:b/>
                <w:sz w:val="26"/>
                <w:szCs w:val="26"/>
              </w:rPr>
              <w:t>needed for this opportunity</w:t>
            </w:r>
            <w:r w:rsidRPr="00375B3C">
              <w:rPr>
                <w:rFonts w:ascii="Calibri" w:hAnsi="Calibri"/>
                <w:sz w:val="26"/>
                <w:szCs w:val="26"/>
              </w:rPr>
              <w:t xml:space="preserve"> </w:t>
            </w:r>
          </w:p>
        </w:tc>
      </w:tr>
      <w:tr w:rsidR="00A453AD" w:rsidRPr="00375B3C" w14:paraId="651B0C03"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468" w:type="dxa"/>
            <w:gridSpan w:val="2"/>
            <w:tcBorders>
              <w:bottom w:val="single" w:sz="4" w:space="0" w:color="auto"/>
            </w:tcBorders>
          </w:tcPr>
          <w:p w14:paraId="29FAC71F" w14:textId="77777777" w:rsidR="000304C4" w:rsidRPr="00FB30A3" w:rsidRDefault="000304C4">
            <w:pPr>
              <w:rPr>
                <w:rFonts w:ascii="Calibri" w:hAnsi="Calibri"/>
                <w:sz w:val="16"/>
                <w:szCs w:val="16"/>
              </w:rPr>
            </w:pPr>
          </w:p>
          <w:p w14:paraId="16D7D041" w14:textId="1D8707EC" w:rsidR="00323563" w:rsidRPr="00323563" w:rsidRDefault="00323563" w:rsidP="00323563">
            <w:pPr>
              <w:pStyle w:val="ListParagraph"/>
              <w:numPr>
                <w:ilvl w:val="0"/>
                <w:numId w:val="10"/>
              </w:numPr>
              <w:rPr>
                <w:sz w:val="26"/>
                <w:szCs w:val="26"/>
              </w:rPr>
            </w:pPr>
            <w:r w:rsidRPr="00323563">
              <w:rPr>
                <w:sz w:val="26"/>
                <w:szCs w:val="26"/>
              </w:rPr>
              <w:t xml:space="preserve">No previous knowledge or experience necessary, but you need to feel comfortable being around grazing animals, and any past experience or knowledge of stock </w:t>
            </w:r>
            <w:r w:rsidR="00FB30A3">
              <w:rPr>
                <w:sz w:val="26"/>
                <w:szCs w:val="26"/>
              </w:rPr>
              <w:t xml:space="preserve">is </w:t>
            </w:r>
            <w:r w:rsidRPr="00323563">
              <w:rPr>
                <w:sz w:val="26"/>
                <w:szCs w:val="26"/>
              </w:rPr>
              <w:t xml:space="preserve">welcome.  </w:t>
            </w:r>
          </w:p>
          <w:p w14:paraId="705D16E4" w14:textId="146F3947" w:rsidR="00323563" w:rsidRPr="00323563" w:rsidRDefault="00323563" w:rsidP="00323563">
            <w:pPr>
              <w:pStyle w:val="ListParagraph"/>
              <w:numPr>
                <w:ilvl w:val="0"/>
                <w:numId w:val="10"/>
              </w:numPr>
              <w:rPr>
                <w:sz w:val="26"/>
                <w:szCs w:val="26"/>
              </w:rPr>
            </w:pPr>
            <w:r w:rsidRPr="00323563">
              <w:rPr>
                <w:sz w:val="26"/>
                <w:szCs w:val="26"/>
              </w:rPr>
              <w:t>The main requirement is reliability – the volunteer must check the stock on their allocated day, or let us know if they can’t so we can make other arrangements.</w:t>
            </w:r>
          </w:p>
          <w:p w14:paraId="2A34C342" w14:textId="6A8F43EC" w:rsidR="007F1FC8" w:rsidRPr="00323563" w:rsidRDefault="00323563" w:rsidP="00323563">
            <w:pPr>
              <w:pStyle w:val="ListParagraph"/>
              <w:numPr>
                <w:ilvl w:val="0"/>
                <w:numId w:val="10"/>
              </w:numPr>
              <w:rPr>
                <w:sz w:val="26"/>
                <w:szCs w:val="26"/>
              </w:rPr>
            </w:pPr>
            <w:r w:rsidRPr="00323563">
              <w:rPr>
                <w:sz w:val="26"/>
                <w:szCs w:val="26"/>
              </w:rPr>
              <w:t>You also need to be fairly physically fit as some of the grazing areas have rough terrain, tussocks, boggy ground etc that you need to be able to negotiate.</w:t>
            </w:r>
          </w:p>
          <w:p w14:paraId="1AC3D04E" w14:textId="77777777" w:rsidR="007F1FC8" w:rsidRPr="00FB30A3" w:rsidRDefault="007F1FC8" w:rsidP="00323563">
            <w:pPr>
              <w:rPr>
                <w:sz w:val="16"/>
                <w:szCs w:val="16"/>
              </w:rPr>
            </w:pPr>
          </w:p>
        </w:tc>
      </w:tr>
      <w:tr w:rsidR="00F0350B" w:rsidRPr="00375B3C" w14:paraId="3BE7B028"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trPr>
        <w:tc>
          <w:tcPr>
            <w:tcW w:w="10468" w:type="dxa"/>
            <w:gridSpan w:val="2"/>
            <w:tcBorders>
              <w:bottom w:val="single" w:sz="4" w:space="0" w:color="auto"/>
            </w:tcBorders>
          </w:tcPr>
          <w:p w14:paraId="59A8BA76" w14:textId="77777777" w:rsidR="00F0350B" w:rsidRDefault="00F0350B" w:rsidP="00F0350B">
            <w:pPr>
              <w:rPr>
                <w:rFonts w:ascii="Calibri" w:hAnsi="Calibri"/>
                <w:sz w:val="26"/>
                <w:szCs w:val="26"/>
              </w:rPr>
            </w:pPr>
            <w:r w:rsidRPr="00375B3C">
              <w:rPr>
                <w:rFonts w:ascii="Calibri" w:hAnsi="Calibri"/>
                <w:b/>
                <w:sz w:val="26"/>
                <w:szCs w:val="26"/>
              </w:rPr>
              <w:t xml:space="preserve">Does the </w:t>
            </w:r>
            <w:r>
              <w:rPr>
                <w:rFonts w:ascii="Calibri" w:hAnsi="Calibri"/>
                <w:b/>
                <w:sz w:val="26"/>
                <w:szCs w:val="26"/>
              </w:rPr>
              <w:t>volunteer need a driver’s licenc</w:t>
            </w:r>
            <w:r w:rsidRPr="00375B3C">
              <w:rPr>
                <w:rFonts w:ascii="Calibri" w:hAnsi="Calibri"/>
                <w:b/>
                <w:sz w:val="26"/>
                <w:szCs w:val="26"/>
              </w:rPr>
              <w:t>e?</w:t>
            </w:r>
            <w:r w:rsidR="00735140">
              <w:rPr>
                <w:rFonts w:ascii="Calibri" w:hAnsi="Calibri"/>
                <w:sz w:val="26"/>
                <w:szCs w:val="26"/>
              </w:rPr>
              <w:t xml:space="preserve">  </w:t>
            </w:r>
          </w:p>
          <w:p w14:paraId="58C0CAF7" w14:textId="77777777" w:rsidR="00F0350B" w:rsidRPr="00FB30A3" w:rsidRDefault="00F0350B" w:rsidP="00284A7F">
            <w:pPr>
              <w:rPr>
                <w:rFonts w:ascii="Calibri" w:hAnsi="Calibri"/>
                <w:sz w:val="16"/>
                <w:szCs w:val="16"/>
              </w:rPr>
            </w:pPr>
          </w:p>
          <w:p w14:paraId="390625DF" w14:textId="20A81BF9" w:rsidR="00323563" w:rsidRPr="00292CE7" w:rsidRDefault="00323563" w:rsidP="00284A7F">
            <w:pPr>
              <w:rPr>
                <w:rFonts w:ascii="Calibri" w:hAnsi="Calibri"/>
                <w:color w:val="FF0000"/>
                <w:sz w:val="26"/>
                <w:szCs w:val="26"/>
              </w:rPr>
            </w:pPr>
            <w:r w:rsidRPr="00323563">
              <w:rPr>
                <w:rFonts w:ascii="Calibri" w:hAnsi="Calibri"/>
                <w:sz w:val="26"/>
                <w:szCs w:val="26"/>
              </w:rPr>
              <w:t>Yes – unless the volunteer is reliably able to get to the reserve by other means</w:t>
            </w:r>
          </w:p>
        </w:tc>
      </w:tr>
      <w:tr w:rsidR="007F38C9" w:rsidRPr="00375B3C" w14:paraId="22C2D759"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8" w:type="dxa"/>
            <w:gridSpan w:val="2"/>
          </w:tcPr>
          <w:p w14:paraId="425DC7B2" w14:textId="6047A9FF" w:rsidR="007F38C9" w:rsidRPr="00375B3C" w:rsidRDefault="007F38C9" w:rsidP="00EA368E">
            <w:pPr>
              <w:rPr>
                <w:rFonts w:ascii="Calibri" w:hAnsi="Calibri"/>
                <w:sz w:val="26"/>
                <w:szCs w:val="26"/>
              </w:rPr>
            </w:pPr>
            <w:r w:rsidRPr="00375B3C">
              <w:rPr>
                <w:rFonts w:ascii="Calibri" w:hAnsi="Calibri"/>
                <w:b/>
                <w:sz w:val="26"/>
                <w:szCs w:val="26"/>
              </w:rPr>
              <w:t xml:space="preserve">What’s in it for </w:t>
            </w:r>
            <w:r w:rsidR="0028226C">
              <w:rPr>
                <w:rFonts w:ascii="Calibri" w:hAnsi="Calibri"/>
                <w:b/>
                <w:sz w:val="26"/>
                <w:szCs w:val="26"/>
              </w:rPr>
              <w:t>you</w:t>
            </w:r>
            <w:r w:rsidRPr="00375B3C">
              <w:rPr>
                <w:rFonts w:ascii="Calibri" w:hAnsi="Calibri"/>
                <w:b/>
                <w:sz w:val="26"/>
                <w:szCs w:val="26"/>
              </w:rPr>
              <w:t>?</w:t>
            </w:r>
            <w:r w:rsidRPr="00375B3C">
              <w:rPr>
                <w:rFonts w:ascii="Calibri" w:hAnsi="Calibri"/>
                <w:sz w:val="26"/>
                <w:szCs w:val="26"/>
              </w:rPr>
              <w:t xml:space="preserve"> </w:t>
            </w:r>
          </w:p>
        </w:tc>
      </w:tr>
      <w:tr w:rsidR="007F38C9" w:rsidRPr="00375B3C" w14:paraId="67ACE4A6"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468" w:type="dxa"/>
            <w:gridSpan w:val="2"/>
          </w:tcPr>
          <w:p w14:paraId="27CC4973" w14:textId="77777777" w:rsidR="001A4269" w:rsidRPr="00FB30A3" w:rsidRDefault="001A4269" w:rsidP="00357BFF">
            <w:pPr>
              <w:rPr>
                <w:rFonts w:ascii="Calibri" w:hAnsi="Calibri"/>
                <w:sz w:val="16"/>
                <w:szCs w:val="16"/>
              </w:rPr>
            </w:pPr>
          </w:p>
          <w:p w14:paraId="44A60411" w14:textId="603C4984" w:rsidR="00323563" w:rsidRPr="00323563" w:rsidRDefault="00323563" w:rsidP="00323563">
            <w:pPr>
              <w:pStyle w:val="ListParagraph"/>
              <w:numPr>
                <w:ilvl w:val="0"/>
                <w:numId w:val="11"/>
              </w:numPr>
              <w:rPr>
                <w:sz w:val="26"/>
                <w:szCs w:val="26"/>
              </w:rPr>
            </w:pPr>
            <w:r w:rsidRPr="00323563">
              <w:rPr>
                <w:sz w:val="26"/>
                <w:szCs w:val="26"/>
              </w:rPr>
              <w:t xml:space="preserve">The chance to visit one of YWT’s superb reserves throughout a season, seeing it develop and change, and enjoying the wildlife it supports.  </w:t>
            </w:r>
          </w:p>
          <w:p w14:paraId="2FF6D3F2" w14:textId="5798DABC" w:rsidR="00323563" w:rsidRPr="00323563" w:rsidRDefault="00323563" w:rsidP="00323563">
            <w:pPr>
              <w:pStyle w:val="ListParagraph"/>
              <w:numPr>
                <w:ilvl w:val="0"/>
                <w:numId w:val="11"/>
              </w:numPr>
              <w:rPr>
                <w:sz w:val="26"/>
                <w:szCs w:val="26"/>
              </w:rPr>
            </w:pPr>
            <w:r w:rsidRPr="00323563">
              <w:rPr>
                <w:sz w:val="26"/>
                <w:szCs w:val="26"/>
              </w:rPr>
              <w:t>The chance to get to work with our grazing stock.  Each have their own personalities and are a joy to get to know.</w:t>
            </w:r>
          </w:p>
          <w:p w14:paraId="2B2DC79A" w14:textId="6E9A85DD" w:rsidR="00323563" w:rsidRPr="00323563" w:rsidRDefault="00323563" w:rsidP="00323563">
            <w:pPr>
              <w:pStyle w:val="ListParagraph"/>
              <w:numPr>
                <w:ilvl w:val="0"/>
                <w:numId w:val="11"/>
              </w:numPr>
              <w:rPr>
                <w:sz w:val="26"/>
                <w:szCs w:val="26"/>
              </w:rPr>
            </w:pPr>
            <w:r w:rsidRPr="00323563">
              <w:rPr>
                <w:sz w:val="26"/>
                <w:szCs w:val="26"/>
              </w:rPr>
              <w:t>Learn skills in animal welfare and care.</w:t>
            </w:r>
          </w:p>
          <w:p w14:paraId="24D3AD52" w14:textId="7FFD0941" w:rsidR="007F1FC8" w:rsidRPr="00FB30A3" w:rsidRDefault="00323563" w:rsidP="00357BFF">
            <w:pPr>
              <w:pStyle w:val="ListParagraph"/>
              <w:numPr>
                <w:ilvl w:val="0"/>
                <w:numId w:val="11"/>
              </w:numPr>
              <w:rPr>
                <w:sz w:val="26"/>
                <w:szCs w:val="26"/>
              </w:rPr>
            </w:pPr>
            <w:r w:rsidRPr="00323563">
              <w:rPr>
                <w:sz w:val="26"/>
                <w:szCs w:val="26"/>
              </w:rPr>
              <w:t>Learn more about nature reserve management</w:t>
            </w:r>
            <w:r w:rsidR="004640F5">
              <w:rPr>
                <w:sz w:val="26"/>
                <w:szCs w:val="26"/>
              </w:rPr>
              <w:t>.</w:t>
            </w:r>
          </w:p>
        </w:tc>
      </w:tr>
      <w:tr w:rsidR="00A453AD" w:rsidRPr="00375B3C" w14:paraId="3C446746"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0468" w:type="dxa"/>
            <w:gridSpan w:val="2"/>
          </w:tcPr>
          <w:p w14:paraId="6ECCA78B" w14:textId="2958FDA6" w:rsidR="00A453AD" w:rsidRPr="00375B3C" w:rsidRDefault="00B307F5" w:rsidP="00E715BC">
            <w:pPr>
              <w:rPr>
                <w:rFonts w:ascii="Calibri" w:hAnsi="Calibri"/>
                <w:b/>
                <w:sz w:val="26"/>
                <w:szCs w:val="26"/>
              </w:rPr>
            </w:pPr>
            <w:r>
              <w:rPr>
                <w:rFonts w:ascii="Calibri" w:hAnsi="Calibri"/>
                <w:b/>
                <w:sz w:val="26"/>
                <w:szCs w:val="26"/>
              </w:rPr>
              <w:t>Where is the opportunity</w:t>
            </w:r>
            <w:r w:rsidR="00EA39DF" w:rsidRPr="00375B3C">
              <w:rPr>
                <w:rFonts w:ascii="Calibri" w:hAnsi="Calibri"/>
                <w:b/>
                <w:sz w:val="26"/>
                <w:szCs w:val="26"/>
              </w:rPr>
              <w:t xml:space="preserve"> based?</w:t>
            </w:r>
            <w:r w:rsidR="007B5035" w:rsidRPr="00375B3C">
              <w:rPr>
                <w:rFonts w:ascii="Calibri" w:hAnsi="Calibri"/>
                <w:b/>
                <w:sz w:val="26"/>
                <w:szCs w:val="26"/>
              </w:rPr>
              <w:t xml:space="preserve"> </w:t>
            </w:r>
          </w:p>
        </w:tc>
      </w:tr>
      <w:tr w:rsidR="00A453AD" w:rsidRPr="00375B3C" w14:paraId="11C8FEEF"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468" w:type="dxa"/>
            <w:gridSpan w:val="2"/>
          </w:tcPr>
          <w:p w14:paraId="273AB1F0" w14:textId="1C28A487" w:rsidR="007F38C9" w:rsidRPr="00375B3C" w:rsidRDefault="00323563" w:rsidP="001713AE">
            <w:pPr>
              <w:rPr>
                <w:rFonts w:ascii="Calibri" w:hAnsi="Calibri"/>
                <w:sz w:val="26"/>
                <w:szCs w:val="26"/>
              </w:rPr>
            </w:pPr>
            <w:r>
              <w:rPr>
                <w:rFonts w:ascii="Calibri" w:hAnsi="Calibri"/>
                <w:sz w:val="26"/>
                <w:szCs w:val="26"/>
              </w:rPr>
              <w:t>Parson’s Carr Nature Reserve, Doncaster</w:t>
            </w:r>
          </w:p>
        </w:tc>
      </w:tr>
      <w:tr w:rsidR="00A453AD" w:rsidRPr="00375B3C" w14:paraId="0DFBA2C0"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8" w:type="dxa"/>
            <w:gridSpan w:val="2"/>
          </w:tcPr>
          <w:p w14:paraId="66E8D9E2" w14:textId="79C64541" w:rsidR="00A453AD" w:rsidRPr="00375B3C" w:rsidRDefault="007F38C9" w:rsidP="007F38C9">
            <w:pPr>
              <w:rPr>
                <w:rFonts w:ascii="Calibri" w:hAnsi="Calibri"/>
                <w:sz w:val="26"/>
                <w:szCs w:val="26"/>
              </w:rPr>
            </w:pPr>
            <w:r w:rsidRPr="00375B3C">
              <w:rPr>
                <w:rFonts w:ascii="Calibri" w:hAnsi="Calibri"/>
                <w:b/>
                <w:sz w:val="26"/>
                <w:szCs w:val="26"/>
              </w:rPr>
              <w:t>Commitment</w:t>
            </w:r>
            <w:r w:rsidRPr="00375B3C">
              <w:rPr>
                <w:rFonts w:ascii="Calibri" w:hAnsi="Calibri"/>
                <w:sz w:val="26"/>
                <w:szCs w:val="26"/>
              </w:rPr>
              <w:t xml:space="preserve"> </w:t>
            </w:r>
          </w:p>
        </w:tc>
      </w:tr>
      <w:tr w:rsidR="00A453AD" w:rsidRPr="00375B3C" w14:paraId="3E3D8148"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10468" w:type="dxa"/>
            <w:gridSpan w:val="2"/>
          </w:tcPr>
          <w:p w14:paraId="457D6F41" w14:textId="77777777" w:rsidR="00323563" w:rsidRPr="00FB30A3" w:rsidRDefault="00323563" w:rsidP="00357BFF">
            <w:pPr>
              <w:rPr>
                <w:rFonts w:ascii="Calibri" w:hAnsi="Calibri"/>
                <w:sz w:val="16"/>
                <w:szCs w:val="16"/>
              </w:rPr>
            </w:pPr>
          </w:p>
          <w:p w14:paraId="099F4598" w14:textId="38517D7E" w:rsidR="00323563" w:rsidRPr="00375B3C" w:rsidRDefault="00323563" w:rsidP="00357BFF">
            <w:pPr>
              <w:rPr>
                <w:rFonts w:ascii="Calibri" w:hAnsi="Calibri"/>
                <w:sz w:val="26"/>
                <w:szCs w:val="26"/>
              </w:rPr>
            </w:pPr>
            <w:r w:rsidRPr="00323563">
              <w:rPr>
                <w:rFonts w:ascii="Calibri" w:hAnsi="Calibri"/>
                <w:sz w:val="26"/>
                <w:szCs w:val="26"/>
              </w:rPr>
              <w:t>Each checking visit may take between fifteen minutes and an hour, depending on where the stock are on the site.  You can commit to doing this as little or as often as you can manage - any help is appreciated.  Weekly or twice monthly visits are average.</w:t>
            </w:r>
          </w:p>
        </w:tc>
      </w:tr>
      <w:tr w:rsidR="007F38C9" w:rsidRPr="00375B3C" w14:paraId="77DC26D4"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8" w:type="dxa"/>
            <w:gridSpan w:val="2"/>
          </w:tcPr>
          <w:p w14:paraId="58956F50" w14:textId="4A004659" w:rsidR="007F38C9" w:rsidRPr="00375B3C" w:rsidRDefault="007F38C9" w:rsidP="007F38C9">
            <w:pPr>
              <w:rPr>
                <w:rFonts w:ascii="Calibri" w:hAnsi="Calibri"/>
                <w:sz w:val="26"/>
                <w:szCs w:val="26"/>
              </w:rPr>
            </w:pPr>
            <w:r w:rsidRPr="00375B3C">
              <w:rPr>
                <w:rFonts w:ascii="Calibri" w:hAnsi="Calibri"/>
                <w:b/>
                <w:sz w:val="26"/>
                <w:szCs w:val="26"/>
              </w:rPr>
              <w:t>Duration</w:t>
            </w:r>
            <w:r w:rsidRPr="00375B3C">
              <w:rPr>
                <w:rFonts w:ascii="Calibri" w:hAnsi="Calibri"/>
                <w:sz w:val="26"/>
                <w:szCs w:val="26"/>
              </w:rPr>
              <w:t xml:space="preserve"> </w:t>
            </w:r>
          </w:p>
        </w:tc>
      </w:tr>
      <w:tr w:rsidR="007F38C9" w:rsidRPr="00375B3C" w14:paraId="19B308CE" w14:textId="77777777" w:rsidTr="00FB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0468" w:type="dxa"/>
            <w:gridSpan w:val="2"/>
          </w:tcPr>
          <w:p w14:paraId="53CA79E4" w14:textId="02449A8D" w:rsidR="00323563" w:rsidRPr="00FB30A3" w:rsidRDefault="00323563" w:rsidP="001713AE">
            <w:pPr>
              <w:rPr>
                <w:rFonts w:ascii="Calibri" w:hAnsi="Calibri" w:cs="Calibri"/>
                <w:sz w:val="26"/>
                <w:szCs w:val="26"/>
              </w:rPr>
            </w:pPr>
            <w:r w:rsidRPr="00323563">
              <w:rPr>
                <w:rFonts w:ascii="Calibri" w:hAnsi="Calibri" w:cs="Calibri"/>
                <w:sz w:val="26"/>
                <w:szCs w:val="26"/>
              </w:rPr>
              <w:t>The grazing period of the site</w:t>
            </w:r>
            <w:r>
              <w:rPr>
                <w:rFonts w:ascii="Calibri" w:hAnsi="Calibri" w:cs="Calibri"/>
                <w:sz w:val="26"/>
                <w:szCs w:val="26"/>
              </w:rPr>
              <w:t xml:space="preserve"> (potentially all year-round)</w:t>
            </w:r>
          </w:p>
        </w:tc>
      </w:tr>
    </w:tbl>
    <w:p w14:paraId="04658CAC" w14:textId="77777777" w:rsidR="00375B3C" w:rsidRDefault="00375B3C"/>
    <w:sectPr w:rsidR="00375B3C" w:rsidSect="0016795F">
      <w:footerReference w:type="default" r:id="rId10"/>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90C3F" w14:textId="77777777" w:rsidR="0051758F" w:rsidRDefault="0051758F">
      <w:r>
        <w:separator/>
      </w:r>
    </w:p>
  </w:endnote>
  <w:endnote w:type="continuationSeparator" w:id="0">
    <w:p w14:paraId="4F1FF0B3" w14:textId="77777777" w:rsidR="0051758F" w:rsidRDefault="0051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81DD"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3066AFBC"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0C5D8" w14:textId="77777777" w:rsidR="0051758F" w:rsidRDefault="0051758F">
      <w:r>
        <w:separator/>
      </w:r>
    </w:p>
  </w:footnote>
  <w:footnote w:type="continuationSeparator" w:id="0">
    <w:p w14:paraId="70EEE434" w14:textId="77777777" w:rsidR="0051758F" w:rsidRDefault="0051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97242"/>
    <w:multiLevelType w:val="hybridMultilevel"/>
    <w:tmpl w:val="40A6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6F036EA"/>
    <w:multiLevelType w:val="hybridMultilevel"/>
    <w:tmpl w:val="C382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7"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002EE"/>
    <w:multiLevelType w:val="hybridMultilevel"/>
    <w:tmpl w:val="2024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885526">
    <w:abstractNumId w:val="7"/>
  </w:num>
  <w:num w:numId="2" w16cid:durableId="912349653">
    <w:abstractNumId w:val="1"/>
  </w:num>
  <w:num w:numId="3" w16cid:durableId="1196653985">
    <w:abstractNumId w:val="9"/>
  </w:num>
  <w:num w:numId="4" w16cid:durableId="1914655218">
    <w:abstractNumId w:val="3"/>
  </w:num>
  <w:num w:numId="5" w16cid:durableId="782923021">
    <w:abstractNumId w:val="6"/>
  </w:num>
  <w:num w:numId="6" w16cid:durableId="36660413">
    <w:abstractNumId w:val="4"/>
  </w:num>
  <w:num w:numId="7" w16cid:durableId="1521553774">
    <w:abstractNumId w:val="10"/>
  </w:num>
  <w:num w:numId="8" w16cid:durableId="267351757">
    <w:abstractNumId w:val="5"/>
  </w:num>
  <w:num w:numId="9" w16cid:durableId="1557472154">
    <w:abstractNumId w:val="0"/>
  </w:num>
  <w:num w:numId="10" w16cid:durableId="604189045">
    <w:abstractNumId w:val="2"/>
  </w:num>
  <w:num w:numId="11" w16cid:durableId="605961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8F"/>
    <w:rsid w:val="000145CF"/>
    <w:rsid w:val="000235BB"/>
    <w:rsid w:val="00023D93"/>
    <w:rsid w:val="000304C4"/>
    <w:rsid w:val="00071779"/>
    <w:rsid w:val="000B18B7"/>
    <w:rsid w:val="000B46A2"/>
    <w:rsid w:val="000D794B"/>
    <w:rsid w:val="000E645B"/>
    <w:rsid w:val="000E7025"/>
    <w:rsid w:val="000F036F"/>
    <w:rsid w:val="00102C30"/>
    <w:rsid w:val="00112401"/>
    <w:rsid w:val="00131D60"/>
    <w:rsid w:val="00136EB6"/>
    <w:rsid w:val="0016399B"/>
    <w:rsid w:val="0016795F"/>
    <w:rsid w:val="001713AE"/>
    <w:rsid w:val="0018654B"/>
    <w:rsid w:val="001A4269"/>
    <w:rsid w:val="001D06C6"/>
    <w:rsid w:val="001E49BB"/>
    <w:rsid w:val="00242AA0"/>
    <w:rsid w:val="00263D39"/>
    <w:rsid w:val="0028226C"/>
    <w:rsid w:val="00284A7F"/>
    <w:rsid w:val="00292CE7"/>
    <w:rsid w:val="002D188E"/>
    <w:rsid w:val="002D1A14"/>
    <w:rsid w:val="002E644E"/>
    <w:rsid w:val="00307E08"/>
    <w:rsid w:val="00322EB1"/>
    <w:rsid w:val="00322FFF"/>
    <w:rsid w:val="00323563"/>
    <w:rsid w:val="00351DC3"/>
    <w:rsid w:val="00352920"/>
    <w:rsid w:val="00357BFF"/>
    <w:rsid w:val="00375B3C"/>
    <w:rsid w:val="0039048A"/>
    <w:rsid w:val="003C65A1"/>
    <w:rsid w:val="003E3C8D"/>
    <w:rsid w:val="003F7227"/>
    <w:rsid w:val="0041136B"/>
    <w:rsid w:val="0042659C"/>
    <w:rsid w:val="00434661"/>
    <w:rsid w:val="00460A1C"/>
    <w:rsid w:val="0046223F"/>
    <w:rsid w:val="004640F5"/>
    <w:rsid w:val="004641EC"/>
    <w:rsid w:val="00490428"/>
    <w:rsid w:val="004A49CE"/>
    <w:rsid w:val="004D1A44"/>
    <w:rsid w:val="004E45C6"/>
    <w:rsid w:val="00515096"/>
    <w:rsid w:val="0051758F"/>
    <w:rsid w:val="005505C4"/>
    <w:rsid w:val="0059296D"/>
    <w:rsid w:val="005B34B4"/>
    <w:rsid w:val="00612253"/>
    <w:rsid w:val="0064743D"/>
    <w:rsid w:val="00680525"/>
    <w:rsid w:val="00687C1F"/>
    <w:rsid w:val="006A08D8"/>
    <w:rsid w:val="006C295F"/>
    <w:rsid w:val="006C5EF1"/>
    <w:rsid w:val="0071142D"/>
    <w:rsid w:val="00735140"/>
    <w:rsid w:val="00753F9E"/>
    <w:rsid w:val="007717EF"/>
    <w:rsid w:val="007A1329"/>
    <w:rsid w:val="007B3CFC"/>
    <w:rsid w:val="007B5035"/>
    <w:rsid w:val="007C7F51"/>
    <w:rsid w:val="007E0DB0"/>
    <w:rsid w:val="007E73A6"/>
    <w:rsid w:val="007F1FC8"/>
    <w:rsid w:val="007F38C9"/>
    <w:rsid w:val="00846539"/>
    <w:rsid w:val="00854C77"/>
    <w:rsid w:val="00855BE7"/>
    <w:rsid w:val="008737C0"/>
    <w:rsid w:val="00883AA4"/>
    <w:rsid w:val="008B77A9"/>
    <w:rsid w:val="008E14B3"/>
    <w:rsid w:val="00922EB2"/>
    <w:rsid w:val="00923351"/>
    <w:rsid w:val="00936E8E"/>
    <w:rsid w:val="009511C4"/>
    <w:rsid w:val="00951DB6"/>
    <w:rsid w:val="00956664"/>
    <w:rsid w:val="00991E28"/>
    <w:rsid w:val="00991EA5"/>
    <w:rsid w:val="00993390"/>
    <w:rsid w:val="00996CA3"/>
    <w:rsid w:val="009E4DE6"/>
    <w:rsid w:val="009E553A"/>
    <w:rsid w:val="009E5690"/>
    <w:rsid w:val="009F4E73"/>
    <w:rsid w:val="00A03D7A"/>
    <w:rsid w:val="00A17801"/>
    <w:rsid w:val="00A453AD"/>
    <w:rsid w:val="00A56737"/>
    <w:rsid w:val="00AA2CE4"/>
    <w:rsid w:val="00AC249D"/>
    <w:rsid w:val="00AD53EE"/>
    <w:rsid w:val="00AF1013"/>
    <w:rsid w:val="00AF4D35"/>
    <w:rsid w:val="00B307F5"/>
    <w:rsid w:val="00B60DB8"/>
    <w:rsid w:val="00B709C8"/>
    <w:rsid w:val="00B76575"/>
    <w:rsid w:val="00B842BA"/>
    <w:rsid w:val="00B86657"/>
    <w:rsid w:val="00BE20EA"/>
    <w:rsid w:val="00C2058F"/>
    <w:rsid w:val="00C20D7A"/>
    <w:rsid w:val="00CA6CB2"/>
    <w:rsid w:val="00CE1378"/>
    <w:rsid w:val="00D226F7"/>
    <w:rsid w:val="00D52BD8"/>
    <w:rsid w:val="00D96B2D"/>
    <w:rsid w:val="00DA4FDF"/>
    <w:rsid w:val="00DA7C39"/>
    <w:rsid w:val="00DC3032"/>
    <w:rsid w:val="00DF0C9C"/>
    <w:rsid w:val="00DF2E0D"/>
    <w:rsid w:val="00E1795D"/>
    <w:rsid w:val="00E42C19"/>
    <w:rsid w:val="00E659DD"/>
    <w:rsid w:val="00E715BC"/>
    <w:rsid w:val="00E74ED1"/>
    <w:rsid w:val="00E83E36"/>
    <w:rsid w:val="00E90EE6"/>
    <w:rsid w:val="00E92300"/>
    <w:rsid w:val="00E93CB5"/>
    <w:rsid w:val="00EA1FAA"/>
    <w:rsid w:val="00EA368E"/>
    <w:rsid w:val="00EA39DF"/>
    <w:rsid w:val="00EC52CA"/>
    <w:rsid w:val="00EE12AD"/>
    <w:rsid w:val="00F0350B"/>
    <w:rsid w:val="00F053E6"/>
    <w:rsid w:val="00F36835"/>
    <w:rsid w:val="00F44CB4"/>
    <w:rsid w:val="00F57BE8"/>
    <w:rsid w:val="00F76531"/>
    <w:rsid w:val="00FA106E"/>
    <w:rsid w:val="00FA5587"/>
    <w:rsid w:val="00FA6F2E"/>
    <w:rsid w:val="00FB30A3"/>
    <w:rsid w:val="00FC7742"/>
    <w:rsid w:val="00FC7DF3"/>
    <w:rsid w:val="00FE16F5"/>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A2083"/>
  <w15:chartTrackingRefBased/>
  <w15:docId w15:val="{31E1F7C0-AC17-4686-9138-4BD0C6CE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01\Filing\16%20Volunteering\16.3%20Involving%20Volunteers\16.3.1%20Role\16.3.1.7%20Expired%20Roles\220717%20DO%20NOT%20USE%20Volunteer%20Role%20Description%20Template%20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220717 DO NOT USE Volunteer Role Description Template MF</Template>
  <TotalTime>35</TotalTime>
  <Pages>2</Pages>
  <Words>538</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3238</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Sophie Pinder</dc:creator>
  <cp:keywords/>
  <cp:lastModifiedBy>Jennifer Squires</cp:lastModifiedBy>
  <cp:revision>8</cp:revision>
  <cp:lastPrinted>2015-01-06T11:50:00Z</cp:lastPrinted>
  <dcterms:created xsi:type="dcterms:W3CDTF">2024-11-07T11:35:00Z</dcterms:created>
  <dcterms:modified xsi:type="dcterms:W3CDTF">2024-11-07T15:05:00Z</dcterms:modified>
</cp:coreProperties>
</file>